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23F6A">
      <w:pPr>
        <w:jc w:val="left"/>
        <w:rPr>
          <w:rFonts w:ascii="仿宋_GB2312" w:eastAsia="仿宋_GB2312"/>
          <w:color w:val="auto"/>
          <w:sz w:val="32"/>
        </w:rPr>
      </w:pPr>
      <w:bookmarkStart w:id="1" w:name="_GoBack"/>
      <w:bookmarkEnd w:id="1"/>
      <w:r>
        <w:rPr>
          <w:rFonts w:hint="eastAsia" w:ascii="仿宋_GB2312" w:eastAsia="仿宋_GB2312"/>
          <w:color w:val="auto"/>
          <w:sz w:val="32"/>
        </w:rPr>
        <w:t>附件1</w:t>
      </w:r>
    </w:p>
    <w:p w14:paraId="3BF3BDB0">
      <w:pPr>
        <w:adjustRightInd w:val="0"/>
        <w:snapToGrid w:val="0"/>
        <w:spacing w:line="380" w:lineRule="exact"/>
        <w:rPr>
          <w:rFonts w:ascii="黑体" w:eastAsia="黑体"/>
          <w:b/>
          <w:color w:val="auto"/>
        </w:rPr>
      </w:pPr>
    </w:p>
    <w:p w14:paraId="5B83EE4A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</w:rPr>
      </w:pPr>
      <w:bookmarkStart w:id="0" w:name="_Hlk526754399"/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</w:rPr>
        <w:t>暨南大学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  <w:lang w:val="en-US" w:eastAsia="zh-CN"/>
        </w:rPr>
        <w:t>珠海校区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</w:rPr>
        <w:t>本科课程</w:t>
      </w:r>
    </w:p>
    <w:p w14:paraId="52E0C2E1">
      <w:pPr>
        <w:spacing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</w:rPr>
        <w:t>教师教学竞赛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40"/>
        </w:rPr>
        <w:t>表</w:t>
      </w:r>
    </w:p>
    <w:bookmarkEnd w:id="0"/>
    <w:p w14:paraId="175A3E53">
      <w:pPr>
        <w:adjustRightInd w:val="0"/>
        <w:snapToGrid w:val="0"/>
        <w:spacing w:line="300" w:lineRule="exact"/>
        <w:rPr>
          <w:rFonts w:ascii="黑体" w:eastAsia="黑体"/>
          <w:b/>
          <w:color w:val="auto"/>
        </w:rPr>
      </w:pP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7"/>
        <w:gridCol w:w="1275"/>
        <w:gridCol w:w="567"/>
        <w:gridCol w:w="1276"/>
        <w:gridCol w:w="709"/>
        <w:gridCol w:w="709"/>
        <w:gridCol w:w="1275"/>
        <w:gridCol w:w="1659"/>
      </w:tblGrid>
      <w:tr w14:paraId="4E71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8008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2298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62AB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A604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A502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0ADB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BAE2"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3E64">
            <w:pPr>
              <w:spacing w:line="32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</w:tc>
      </w:tr>
      <w:tr w14:paraId="2AC0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92D7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5C7D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A896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最后毕业学校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23FC">
            <w:pPr>
              <w:spacing w:line="320" w:lineRule="exact"/>
              <w:ind w:right="48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50F2"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移动电话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8882">
            <w:pPr>
              <w:spacing w:line="320" w:lineRule="exact"/>
              <w:ind w:right="480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715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5670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</w:t>
            </w:r>
          </w:p>
          <w:p w14:paraId="43160DC4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赛</w:t>
            </w:r>
          </w:p>
          <w:p w14:paraId="2A7AAF67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</w:t>
            </w:r>
          </w:p>
          <w:p w14:paraId="31285F9F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况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05119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参赛课程名称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5FC0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4C9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F61F"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1A420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主要授课对象</w:t>
            </w:r>
          </w:p>
          <w:p w14:paraId="24D102E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（院、专业）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3C4A9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003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669E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</w:t>
            </w:r>
          </w:p>
          <w:p w14:paraId="3F544ECB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简介</w:t>
            </w:r>
          </w:p>
        </w:tc>
        <w:tc>
          <w:tcPr>
            <w:tcW w:w="8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65EB7">
            <w:pPr>
              <w:spacing w:before="156" w:beforeLines="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（教育经历、承担本科教学基本情况等）</w:t>
            </w:r>
          </w:p>
          <w:p w14:paraId="7B50EA66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882D6C1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632E24B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3C539B75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09A4C191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4645F26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5BB155EF">
      <w:pPr>
        <w:rPr>
          <w:color w:val="auto"/>
        </w:rPr>
      </w:pPr>
    </w:p>
    <w:p w14:paraId="17EBF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UzNzEwMzQxNjZkYmY5OTBlZDFlOTg5NTU0ZTUifQ=="/>
  </w:docVars>
  <w:rsids>
    <w:rsidRoot w:val="499E437A"/>
    <w:rsid w:val="02F827FE"/>
    <w:rsid w:val="357B6B18"/>
    <w:rsid w:val="499E437A"/>
    <w:rsid w:val="6870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\19%20&#25945;&#23398;&#22823;&#36187;\2024%20&#25945;&#23398;&#31454;&#36187;\&#36890;&#30693;&#38468;&#20214;1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通知附件1.dotm</Template>
  <Pages>1</Pages>
  <Words>92</Words>
  <Characters>92</Characters>
  <Lines>0</Lines>
  <Paragraphs>0</Paragraphs>
  <TotalTime>0</TotalTime>
  <ScaleCrop>false</ScaleCrop>
  <LinksUpToDate>false</LinksUpToDate>
  <CharactersWithSpaces>93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2024-07-11T09:23:00Z</dcterms:created>
  <dc:creator>hdh</dc:creator>
  <cp:lastModifiedBy>hdh</cp:lastModifiedBy>
  <dcterms:modified xsi:type="dcterms:W3CDTF">2024-07-11T09:23:27Z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AD3F30BAF1B14F79AFB4F983589948EA_11</vt:lpwstr>
  </property>
</Properties>
</file>